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D1585" w14:textId="0709060F" w:rsidR="007A6E2E" w:rsidRPr="005D5F0C" w:rsidRDefault="003E6169" w:rsidP="00DA3B61">
      <w:pPr>
        <w:jc w:val="center"/>
        <w:rPr>
          <w:rFonts w:ascii="HG丸ｺﾞｼｯｸM-PRO" w:eastAsia="HG丸ｺﾞｼｯｸM-PRO" w:hAnsi="HG丸ｺﾞｼｯｸM-PRO"/>
          <w:sz w:val="28"/>
          <w:szCs w:val="28"/>
        </w:rPr>
      </w:pPr>
      <w:r w:rsidRPr="003E34E0">
        <w:rPr>
          <w:rFonts w:ascii="HG丸ｺﾞｼｯｸM-PRO" w:eastAsia="HG丸ｺﾞｼｯｸM-PRO" w:hAnsi="HG丸ｺﾞｼｯｸM-PRO" w:hint="eastAsia"/>
          <w:spacing w:val="15"/>
          <w:w w:val="79"/>
          <w:kern w:val="0"/>
          <w:sz w:val="28"/>
          <w:szCs w:val="28"/>
          <w:fitText w:val="4009" w:id="-1534825984"/>
        </w:rPr>
        <w:t>令和</w:t>
      </w:r>
      <w:r w:rsidR="00EE343B" w:rsidRPr="003E34E0">
        <w:rPr>
          <w:rFonts w:ascii="HG丸ｺﾞｼｯｸM-PRO" w:eastAsia="HG丸ｺﾞｼｯｸM-PRO" w:hAnsi="HG丸ｺﾞｼｯｸM-PRO" w:hint="eastAsia"/>
          <w:spacing w:val="15"/>
          <w:w w:val="79"/>
          <w:kern w:val="0"/>
          <w:sz w:val="28"/>
          <w:szCs w:val="28"/>
          <w:fitText w:val="4009" w:id="-1534825984"/>
        </w:rPr>
        <w:t>６</w:t>
      </w:r>
      <w:r w:rsidRPr="003E34E0">
        <w:rPr>
          <w:rFonts w:ascii="HG丸ｺﾞｼｯｸM-PRO" w:eastAsia="HG丸ｺﾞｼｯｸM-PRO" w:hAnsi="HG丸ｺﾞｼｯｸM-PRO" w:hint="eastAsia"/>
          <w:spacing w:val="15"/>
          <w:w w:val="79"/>
          <w:kern w:val="0"/>
          <w:sz w:val="28"/>
          <w:szCs w:val="28"/>
          <w:fitText w:val="4009" w:id="-1534825984"/>
        </w:rPr>
        <w:t>年度「</w:t>
      </w:r>
      <w:r w:rsidR="003E34E0">
        <w:rPr>
          <w:rFonts w:ascii="HG丸ｺﾞｼｯｸM-PRO" w:eastAsia="HG丸ｺﾞｼｯｸM-PRO" w:hAnsi="HG丸ｺﾞｼｯｸM-PRO" w:hint="eastAsia"/>
          <w:spacing w:val="15"/>
          <w:w w:val="79"/>
          <w:kern w:val="0"/>
          <w:sz w:val="28"/>
          <w:szCs w:val="28"/>
          <w:fitText w:val="4009" w:id="-1534825984"/>
        </w:rPr>
        <w:t>６</w:t>
      </w:r>
      <w:r w:rsidRPr="003E34E0">
        <w:rPr>
          <w:rFonts w:ascii="HG丸ｺﾞｼｯｸM-PRO" w:eastAsia="HG丸ｺﾞｼｯｸM-PRO" w:hAnsi="HG丸ｺﾞｼｯｸM-PRO" w:hint="eastAsia"/>
          <w:spacing w:val="15"/>
          <w:w w:val="79"/>
          <w:kern w:val="0"/>
          <w:sz w:val="28"/>
          <w:szCs w:val="28"/>
          <w:fitText w:val="4009" w:id="-1534825984"/>
        </w:rPr>
        <w:t>月度</w:t>
      </w:r>
      <w:r w:rsidR="005F2C9A" w:rsidRPr="003E34E0">
        <w:rPr>
          <w:rFonts w:ascii="HG丸ｺﾞｼｯｸM-PRO" w:eastAsia="HG丸ｺﾞｼｯｸM-PRO" w:hAnsi="HG丸ｺﾞｼｯｸM-PRO" w:hint="eastAsia"/>
          <w:spacing w:val="15"/>
          <w:w w:val="79"/>
          <w:kern w:val="0"/>
          <w:sz w:val="28"/>
          <w:szCs w:val="28"/>
          <w:fitText w:val="4009" w:id="-1534825984"/>
        </w:rPr>
        <w:t>役員会</w:t>
      </w:r>
      <w:r w:rsidRPr="003E34E0">
        <w:rPr>
          <w:rFonts w:ascii="HG丸ｺﾞｼｯｸM-PRO" w:eastAsia="HG丸ｺﾞｼｯｸM-PRO" w:hAnsi="HG丸ｺﾞｼｯｸM-PRO" w:hint="eastAsia"/>
          <w:spacing w:val="15"/>
          <w:w w:val="79"/>
          <w:kern w:val="0"/>
          <w:sz w:val="28"/>
          <w:szCs w:val="28"/>
          <w:fitText w:val="4009" w:id="-1534825984"/>
        </w:rPr>
        <w:t>」</w:t>
      </w:r>
      <w:r w:rsidR="005F2C9A" w:rsidRPr="003E34E0">
        <w:rPr>
          <w:rFonts w:ascii="HG丸ｺﾞｼｯｸM-PRO" w:eastAsia="HG丸ｺﾞｼｯｸM-PRO" w:hAnsi="HG丸ｺﾞｼｯｸM-PRO" w:hint="eastAsia"/>
          <w:spacing w:val="15"/>
          <w:w w:val="79"/>
          <w:kern w:val="0"/>
          <w:sz w:val="28"/>
          <w:szCs w:val="28"/>
          <w:fitText w:val="4009" w:id="-1534825984"/>
        </w:rPr>
        <w:t>概要報</w:t>
      </w:r>
      <w:r w:rsidR="005F2C9A" w:rsidRPr="003E34E0">
        <w:rPr>
          <w:rFonts w:ascii="HG丸ｺﾞｼｯｸM-PRO" w:eastAsia="HG丸ｺﾞｼｯｸM-PRO" w:hAnsi="HG丸ｺﾞｼｯｸM-PRO" w:hint="eastAsia"/>
          <w:spacing w:val="14"/>
          <w:w w:val="79"/>
          <w:kern w:val="0"/>
          <w:sz w:val="28"/>
          <w:szCs w:val="28"/>
          <w:fitText w:val="4009" w:id="-1534825984"/>
        </w:rPr>
        <w:t>告</w:t>
      </w:r>
    </w:p>
    <w:p w14:paraId="165844D8" w14:textId="511BC84A" w:rsidR="003E6169" w:rsidRDefault="005F2C9A" w:rsidP="00FE1B6F">
      <w:pPr>
        <w:ind w:firstLineChars="100" w:firstLine="211"/>
        <w:rPr>
          <w:rFonts w:ascii="HG丸ｺﾞｼｯｸM-PRO" w:eastAsia="HG丸ｺﾞｼｯｸM-PRO" w:hAnsi="HG丸ｺﾞｼｯｸM-PRO"/>
        </w:rPr>
      </w:pPr>
      <w:r w:rsidRPr="004276FA">
        <w:rPr>
          <w:rFonts w:ascii="HG丸ｺﾞｼｯｸM-PRO" w:eastAsia="HG丸ｺﾞｼｯｸM-PRO" w:hAnsi="HG丸ｺﾞｼｯｸM-PRO" w:hint="eastAsia"/>
        </w:rPr>
        <w:t>羽根野台自治会は、</w:t>
      </w:r>
      <w:r w:rsidR="003E34E0">
        <w:rPr>
          <w:rFonts w:ascii="HG丸ｺﾞｼｯｸM-PRO" w:eastAsia="HG丸ｺﾞｼｯｸM-PRO" w:hAnsi="HG丸ｺﾞｼｯｸM-PRO" w:hint="eastAsia"/>
        </w:rPr>
        <w:t>６</w:t>
      </w:r>
      <w:r w:rsidR="003E6169" w:rsidRPr="004276FA">
        <w:rPr>
          <w:rFonts w:ascii="HG丸ｺﾞｼｯｸM-PRO" w:eastAsia="HG丸ｺﾞｼｯｸM-PRO" w:hAnsi="HG丸ｺﾞｼｯｸM-PRO" w:hint="eastAsia"/>
        </w:rPr>
        <w:t>月</w:t>
      </w:r>
      <w:r w:rsidR="003E34E0">
        <w:rPr>
          <w:rFonts w:ascii="HG丸ｺﾞｼｯｸM-PRO" w:eastAsia="HG丸ｺﾞｼｯｸM-PRO" w:hAnsi="HG丸ｺﾞｼｯｸM-PRO" w:hint="eastAsia"/>
        </w:rPr>
        <w:t>８</w:t>
      </w:r>
      <w:r w:rsidR="003E6169" w:rsidRPr="004276FA">
        <w:rPr>
          <w:rFonts w:ascii="HG丸ｺﾞｼｯｸM-PRO" w:eastAsia="HG丸ｺﾞｼｯｸM-PRO" w:hAnsi="HG丸ｺﾞｼｯｸM-PRO" w:hint="eastAsia"/>
        </w:rPr>
        <w:t>日</w:t>
      </w:r>
      <w:r w:rsidR="007A5D6C" w:rsidRPr="004276FA">
        <w:rPr>
          <w:rFonts w:ascii="HG丸ｺﾞｼｯｸM-PRO" w:eastAsia="HG丸ｺﾞｼｯｸM-PRO" w:hAnsi="HG丸ｺﾞｼｯｸM-PRO" w:hint="eastAsia"/>
        </w:rPr>
        <w:t>（土）</w:t>
      </w:r>
      <w:r w:rsidR="00BB4E21" w:rsidRPr="004276FA">
        <w:rPr>
          <w:rFonts w:ascii="HG丸ｺﾞｼｯｸM-PRO" w:eastAsia="HG丸ｺﾞｼｯｸM-PRO" w:hAnsi="HG丸ｺﾞｼｯｸM-PRO" w:hint="eastAsia"/>
        </w:rPr>
        <w:t>に</w:t>
      </w:r>
      <w:r w:rsidRPr="004276FA">
        <w:rPr>
          <w:rFonts w:ascii="HG丸ｺﾞｼｯｸM-PRO" w:eastAsia="HG丸ｺﾞｼｯｸM-PRO" w:hAnsi="HG丸ｺﾞｼｯｸM-PRO" w:hint="eastAsia"/>
        </w:rPr>
        <w:t>役員会を開催し</w:t>
      </w:r>
      <w:r w:rsidR="003E6169" w:rsidRPr="004276FA">
        <w:rPr>
          <w:rFonts w:ascii="HG丸ｺﾞｼｯｸM-PRO" w:eastAsia="HG丸ｺﾞｼｯｸM-PRO" w:hAnsi="HG丸ｺﾞｼｯｸM-PRO" w:hint="eastAsia"/>
        </w:rPr>
        <w:t>ました。</w:t>
      </w:r>
    </w:p>
    <w:p w14:paraId="5FB1EBC8" w14:textId="402A7C2F" w:rsidR="00BD74B3" w:rsidRDefault="00390D5B" w:rsidP="00390D5B">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rPr>
        <w:t>中野会長</w:t>
      </w:r>
      <w:r w:rsidR="003E34E0">
        <w:rPr>
          <w:rFonts w:ascii="HG丸ｺﾞｼｯｸM-PRO" w:eastAsia="HG丸ｺﾞｼｯｸM-PRO" w:hAnsi="HG丸ｺﾞｼｯｸM-PRO" w:hint="eastAsia"/>
        </w:rPr>
        <w:t>から、隣家の解体工事が始まり、</w:t>
      </w:r>
      <w:r w:rsidR="00716F67">
        <w:rPr>
          <w:rFonts w:ascii="HG丸ｺﾞｼｯｸM-PRO" w:eastAsia="HG丸ｺﾞｼｯｸM-PRO" w:hAnsi="HG丸ｺﾞｼｯｸM-PRO" w:hint="eastAsia"/>
        </w:rPr>
        <w:t>完了は</w:t>
      </w:r>
      <w:r w:rsidR="003E34E0">
        <w:rPr>
          <w:rFonts w:ascii="HG丸ｺﾞｼｯｸM-PRO" w:eastAsia="HG丸ｺﾞｼｯｸM-PRO" w:hAnsi="HG丸ｺﾞｼｯｸM-PRO" w:hint="eastAsia"/>
        </w:rPr>
        <w:t>７月２０日</w:t>
      </w:r>
      <w:r w:rsidR="00716F67">
        <w:rPr>
          <w:rFonts w:ascii="HG丸ｺﾞｼｯｸM-PRO" w:eastAsia="HG丸ｺﾞｼｯｸM-PRO" w:hAnsi="HG丸ｺﾞｼｯｸM-PRO" w:hint="eastAsia"/>
        </w:rPr>
        <w:t>を予定している。</w:t>
      </w:r>
      <w:r w:rsidR="00530252">
        <w:rPr>
          <w:rFonts w:ascii="HG丸ｺﾞｼｯｸM-PRO" w:eastAsia="HG丸ｺﾞｼｯｸM-PRO" w:hAnsi="HG丸ｺﾞｼｯｸM-PRO" w:hint="eastAsia"/>
        </w:rPr>
        <w:t>この間</w:t>
      </w:r>
      <w:r w:rsidR="00716F67">
        <w:rPr>
          <w:rFonts w:ascii="HG丸ｺﾞｼｯｸM-PRO" w:eastAsia="HG丸ｺﾞｼｯｸM-PRO" w:hAnsi="HG丸ｺﾞｼｯｸM-PRO" w:hint="eastAsia"/>
        </w:rPr>
        <w:t>駐車場が利用できなくなり</w:t>
      </w:r>
      <w:r w:rsidR="00530252">
        <w:rPr>
          <w:rFonts w:ascii="HG丸ｺﾞｼｯｸM-PRO" w:eastAsia="HG丸ｺﾞｼｯｸM-PRO" w:hAnsi="HG丸ｺﾞｼｯｸM-PRO" w:hint="eastAsia"/>
        </w:rPr>
        <w:t>不便状況となるが</w:t>
      </w:r>
      <w:r w:rsidR="003E34E0">
        <w:rPr>
          <w:rFonts w:ascii="HG丸ｺﾞｼｯｸM-PRO" w:eastAsia="HG丸ｺﾞｼｯｸM-PRO" w:hAnsi="HG丸ｺﾞｼｯｸM-PRO" w:hint="eastAsia"/>
        </w:rPr>
        <w:t>しばらく辛抱していただきたい</w:t>
      </w:r>
      <w:r w:rsidR="00716F67">
        <w:rPr>
          <w:rFonts w:ascii="HG丸ｺﾞｼｯｸM-PRO" w:eastAsia="HG丸ｺﾞｼｯｸM-PRO" w:hAnsi="HG丸ｺﾞｼｯｸM-PRO" w:hint="eastAsia"/>
        </w:rPr>
        <w:t>。</w:t>
      </w:r>
      <w:r w:rsidR="003E34E0">
        <w:rPr>
          <w:rFonts w:ascii="HG丸ｺﾞｼｯｸM-PRO" w:eastAsia="HG丸ｺﾞｼｯｸM-PRO" w:hAnsi="HG丸ｺﾞｼｯｸM-PRO" w:hint="eastAsia"/>
        </w:rPr>
        <w:t>また先般９団地自治会長会議が開催され、語学留学生やゴミ出しマナーの問題等について</w:t>
      </w:r>
      <w:r w:rsidR="00BD74B3">
        <w:rPr>
          <w:rFonts w:ascii="HG丸ｺﾞｼｯｸM-PRO" w:eastAsia="HG丸ｺﾞｼｯｸM-PRO" w:hAnsi="HG丸ｺﾞｼｯｸM-PRO" w:hint="eastAsia"/>
        </w:rPr>
        <w:t>意見交換を行うとともに、各</w:t>
      </w:r>
      <w:r w:rsidR="00F15F8B">
        <w:rPr>
          <w:rFonts w:ascii="HG丸ｺﾞｼｯｸM-PRO" w:eastAsia="HG丸ｺﾞｼｯｸM-PRO" w:hAnsi="HG丸ｺﾞｼｯｸM-PRO" w:hint="eastAsia"/>
        </w:rPr>
        <w:t>地区</w:t>
      </w:r>
      <w:r w:rsidR="00BD74B3">
        <w:rPr>
          <w:rFonts w:ascii="HG丸ｺﾞｼｯｸM-PRO" w:eastAsia="HG丸ｺﾞｼｯｸM-PRO" w:hAnsi="HG丸ｺﾞｼｯｸM-PRO" w:hint="eastAsia"/>
        </w:rPr>
        <w:t>の</w:t>
      </w:r>
      <w:r w:rsidR="003E34E0">
        <w:rPr>
          <w:rFonts w:ascii="HG丸ｺﾞｼｯｸM-PRO" w:eastAsia="HG丸ｺﾞｼｯｸM-PRO" w:hAnsi="HG丸ｺﾞｼｯｸM-PRO" w:hint="eastAsia"/>
        </w:rPr>
        <w:t>街路灯の電気代について</w:t>
      </w:r>
      <w:r w:rsidR="00716F67">
        <w:rPr>
          <w:rFonts w:ascii="HG丸ｺﾞｼｯｸM-PRO" w:eastAsia="HG丸ｺﾞｼｯｸM-PRO" w:hAnsi="HG丸ｺﾞｼｯｸM-PRO" w:hint="eastAsia"/>
        </w:rPr>
        <w:t>は</w:t>
      </w:r>
      <w:r w:rsidR="00BD74B3">
        <w:rPr>
          <w:rFonts w:ascii="HG丸ｺﾞｼｯｸM-PRO" w:eastAsia="HG丸ｺﾞｼｯｸM-PRO" w:hAnsi="HG丸ｺﾞｼｯｸM-PRO" w:hint="eastAsia"/>
        </w:rPr>
        <w:t>各</w:t>
      </w:r>
      <w:r w:rsidR="003E34E0">
        <w:rPr>
          <w:rFonts w:ascii="HG丸ｺﾞｼｯｸM-PRO" w:eastAsia="HG丸ｺﾞｼｯｸM-PRO" w:hAnsi="HG丸ｺﾞｼｯｸM-PRO" w:hint="eastAsia"/>
        </w:rPr>
        <w:t>自治会が負担しているが、</w:t>
      </w:r>
      <w:r w:rsidR="00716F67">
        <w:rPr>
          <w:rFonts w:ascii="HG丸ｺﾞｼｯｸM-PRO" w:eastAsia="HG丸ｺﾞｼｯｸM-PRO" w:hAnsi="HG丸ｺﾞｼｯｸM-PRO" w:hint="eastAsia"/>
        </w:rPr>
        <w:t>９団地として</w:t>
      </w:r>
      <w:r w:rsidR="003E34E0">
        <w:rPr>
          <w:rFonts w:ascii="HG丸ｺﾞｼｯｸM-PRO" w:eastAsia="HG丸ｺﾞｼｯｸM-PRO" w:hAnsi="HG丸ｺﾞｼｯｸM-PRO" w:hint="eastAsia"/>
        </w:rPr>
        <w:t>町負担とするよう要望書を提出していく予定であると報告されました。</w:t>
      </w:r>
    </w:p>
    <w:p w14:paraId="23B681BB" w14:textId="1EF4E7E9" w:rsidR="00BA6166" w:rsidRDefault="00F15F8B" w:rsidP="00F15F8B">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rPr>
        <w:t>議事に入り、</w:t>
      </w:r>
      <w:r w:rsidR="00BD74B3">
        <w:rPr>
          <w:rFonts w:ascii="HG丸ｺﾞｼｯｸM-PRO" w:eastAsia="HG丸ｺﾞｼｯｸM-PRO" w:hAnsi="HG丸ｺﾞｼｯｸM-PRO" w:hint="eastAsia"/>
        </w:rPr>
        <w:t>渡部会計部長から会費の徴収状況については、</w:t>
      </w:r>
      <w:r>
        <w:rPr>
          <w:rFonts w:ascii="HG丸ｺﾞｼｯｸM-PRO" w:eastAsia="HG丸ｺﾞｼｯｸM-PRO" w:hAnsi="HG丸ｺﾞｼｯｸM-PRO" w:hint="eastAsia"/>
        </w:rPr>
        <w:t>各班長の協力を得て</w:t>
      </w:r>
      <w:r w:rsidR="00BD74B3">
        <w:rPr>
          <w:rFonts w:ascii="HG丸ｺﾞｼｯｸM-PRO" w:eastAsia="HG丸ｺﾞｼｯｸM-PRO" w:hAnsi="HG丸ｺﾞｼｯｸM-PRO" w:hint="eastAsia"/>
        </w:rPr>
        <w:t>５月末までにほぼ集金が終了したと</w:t>
      </w:r>
      <w:r w:rsidR="00EE2199">
        <w:rPr>
          <w:rFonts w:ascii="HG丸ｺﾞｼｯｸM-PRO" w:eastAsia="HG丸ｺﾞｼｯｸM-PRO" w:hAnsi="HG丸ｺﾞｼｯｸM-PRO" w:hint="eastAsia"/>
        </w:rPr>
        <w:t>報告、</w:t>
      </w:r>
      <w:r w:rsidR="00BD74B3">
        <w:rPr>
          <w:rFonts w:ascii="HG丸ｺﾞｼｯｸM-PRO" w:eastAsia="HG丸ｺﾞｼｯｸM-PRO" w:hAnsi="HG丸ｺﾞｼｯｸM-PRO" w:hint="eastAsia"/>
        </w:rPr>
        <w:t>また小池副会長から５月２６日実施</w:t>
      </w:r>
      <w:r>
        <w:rPr>
          <w:rFonts w:ascii="HG丸ｺﾞｼｯｸM-PRO" w:eastAsia="HG丸ｺﾞｼｯｸM-PRO" w:hAnsi="HG丸ｺﾞｼｯｸM-PRO" w:hint="eastAsia"/>
        </w:rPr>
        <w:t>した</w:t>
      </w:r>
      <w:r w:rsidR="00BD74B3">
        <w:rPr>
          <w:rFonts w:ascii="HG丸ｺﾞｼｯｸM-PRO" w:eastAsia="HG丸ｺﾞｼｯｸM-PRO" w:hAnsi="HG丸ｺﾞｼｯｸM-PRO" w:hint="eastAsia"/>
        </w:rPr>
        <w:t>「クリーン作戦」</w:t>
      </w:r>
      <w:r>
        <w:rPr>
          <w:rFonts w:ascii="HG丸ｺﾞｼｯｸM-PRO" w:eastAsia="HG丸ｺﾞｼｯｸM-PRO" w:hAnsi="HG丸ｺﾞｼｯｸM-PRO" w:hint="eastAsia"/>
        </w:rPr>
        <w:t>については</w:t>
      </w:r>
      <w:r w:rsidR="00BD74B3">
        <w:rPr>
          <w:rFonts w:ascii="HG丸ｺﾞｼｯｸM-PRO" w:eastAsia="HG丸ｺﾞｼｯｸM-PRO" w:hAnsi="HG丸ｺﾞｼｯｸM-PRO" w:hint="eastAsia"/>
        </w:rPr>
        <w:t>３０５名の参加を得て実施</w:t>
      </w:r>
      <w:r>
        <w:rPr>
          <w:rFonts w:ascii="HG丸ｺﾞｼｯｸM-PRO" w:eastAsia="HG丸ｺﾞｼｯｸM-PRO" w:hAnsi="HG丸ｺﾞｼｯｸM-PRO" w:hint="eastAsia"/>
        </w:rPr>
        <w:t>し、</w:t>
      </w:r>
      <w:r w:rsidR="00BD74B3">
        <w:rPr>
          <w:rFonts w:ascii="HG丸ｺﾞｼｯｸM-PRO" w:eastAsia="HG丸ｺﾞｼｯｸM-PRO" w:hAnsi="HG丸ｺﾞｼｯｸM-PRO" w:hint="eastAsia"/>
        </w:rPr>
        <w:t>事前に公園</w:t>
      </w:r>
      <w:r w:rsidR="00EE2199">
        <w:rPr>
          <w:rFonts w:ascii="HG丸ｺﾞｼｯｸM-PRO" w:eastAsia="HG丸ｺﾞｼｯｸM-PRO" w:hAnsi="HG丸ｺﾞｼｯｸM-PRO" w:hint="eastAsia"/>
        </w:rPr>
        <w:t>内</w:t>
      </w:r>
      <w:r w:rsidR="00BD74B3">
        <w:rPr>
          <w:rFonts w:ascii="HG丸ｺﾞｼｯｸM-PRO" w:eastAsia="HG丸ｺﾞｼｯｸM-PRO" w:hAnsi="HG丸ｺﾞｼｯｸM-PRO" w:hint="eastAsia"/>
        </w:rPr>
        <w:t>の草刈りが行われていたので、例年より早めに</w:t>
      </w:r>
      <w:r>
        <w:rPr>
          <w:rFonts w:ascii="HG丸ｺﾞｼｯｸM-PRO" w:eastAsia="HG丸ｺﾞｼｯｸM-PRO" w:hAnsi="HG丸ｺﾞｼｯｸM-PRO" w:hint="eastAsia"/>
        </w:rPr>
        <w:t>終了したとの</w:t>
      </w:r>
      <w:r w:rsidR="00BD74B3">
        <w:rPr>
          <w:rFonts w:ascii="HG丸ｺﾞｼｯｸM-PRO" w:eastAsia="HG丸ｺﾞｼｯｸM-PRO" w:hAnsi="HG丸ｺﾞｼｯｸM-PRO" w:hint="eastAsia"/>
        </w:rPr>
        <w:t>報告</w:t>
      </w:r>
      <w:r>
        <w:rPr>
          <w:rFonts w:ascii="HG丸ｺﾞｼｯｸM-PRO" w:eastAsia="HG丸ｺﾞｼｯｸM-PRO" w:hAnsi="HG丸ｺﾞｼｯｸM-PRO" w:hint="eastAsia"/>
        </w:rPr>
        <w:t>を行ないました。次いで高橋地域安全部長から、空き地の草刈りについては、所有者から依頼のあった４０ヵ所について</w:t>
      </w:r>
      <w:r w:rsidR="00EE2199">
        <w:rPr>
          <w:rFonts w:ascii="HG丸ｺﾞｼｯｸM-PRO" w:eastAsia="HG丸ｺﾞｼｯｸM-PRO" w:hAnsi="HG丸ｺﾞｼｯｸM-PRO" w:hint="eastAsia"/>
        </w:rPr>
        <w:t>、</w:t>
      </w:r>
      <w:r>
        <w:rPr>
          <w:rFonts w:ascii="HG丸ｺﾞｼｯｸM-PRO" w:eastAsia="HG丸ｺﾞｼｯｸM-PRO" w:hAnsi="HG丸ｺﾞｼｯｸM-PRO" w:hint="eastAsia"/>
        </w:rPr>
        <w:t>６月１０日から業者によって</w:t>
      </w:r>
      <w:r w:rsidR="00EE2199">
        <w:rPr>
          <w:rFonts w:ascii="HG丸ｺﾞｼｯｸM-PRO" w:eastAsia="HG丸ｺﾞｼｯｸM-PRO" w:hAnsi="HG丸ｺﾞｼｯｸM-PRO" w:hint="eastAsia"/>
        </w:rPr>
        <w:t>実施される</w:t>
      </w:r>
      <w:r>
        <w:rPr>
          <w:rFonts w:ascii="HG丸ｺﾞｼｯｸM-PRO" w:eastAsia="HG丸ｺﾞｼｯｸM-PRO" w:hAnsi="HG丸ｺﾞｼｯｸM-PRO" w:hint="eastAsia"/>
        </w:rPr>
        <w:t>との報告を行ないました。</w:t>
      </w:r>
    </w:p>
    <w:p w14:paraId="064F51C7" w14:textId="6703015B" w:rsidR="00EE2199" w:rsidRDefault="00EE2199" w:rsidP="00F15F8B">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rPr>
        <w:t>次いで籠谷会長代行から、今年度の夏祭りについて、６月１日に開催した「夏祭り実行委員会」での協議を踏まえ、開催日を８月１０日（土）</w:t>
      </w:r>
      <w:r w:rsidR="00716F67">
        <w:rPr>
          <w:rFonts w:ascii="HG丸ｺﾞｼｯｸM-PRO" w:eastAsia="HG丸ｺﾞｼｯｸM-PRO" w:hAnsi="HG丸ｺﾞｼｯｸM-PRO" w:hint="eastAsia"/>
        </w:rPr>
        <w:t>午後４時から</w:t>
      </w:r>
      <w:r>
        <w:rPr>
          <w:rFonts w:ascii="HG丸ｺﾞｼｯｸM-PRO" w:eastAsia="HG丸ｺﾞｼｯｸM-PRO" w:hAnsi="HG丸ｺﾞｼｯｸM-PRO" w:hint="eastAsia"/>
        </w:rPr>
        <w:t>とし、プログラムについては昨年度の実施内容をベースに、新たに拡張する駐車場の有効活用を前提に</w:t>
      </w:r>
      <w:r w:rsidR="00716F67">
        <w:rPr>
          <w:rFonts w:ascii="HG丸ｺﾞｼｯｸM-PRO" w:eastAsia="HG丸ｺﾞｼｯｸM-PRO" w:hAnsi="HG丸ｺﾞｼｯｸM-PRO" w:hint="eastAsia"/>
        </w:rPr>
        <w:t>検討・</w:t>
      </w:r>
      <w:r>
        <w:rPr>
          <w:rFonts w:ascii="HG丸ｺﾞｼｯｸM-PRO" w:eastAsia="HG丸ｺﾞｼｯｸM-PRO" w:hAnsi="HG丸ｺﾞｼｯｸM-PRO" w:hint="eastAsia"/>
        </w:rPr>
        <w:t>策定して</w:t>
      </w:r>
      <w:r w:rsidR="002F7831">
        <w:rPr>
          <w:rFonts w:ascii="HG丸ｺﾞｼｯｸM-PRO" w:eastAsia="HG丸ｺﾞｼｯｸM-PRO" w:hAnsi="HG丸ｺﾞｼｯｸM-PRO" w:hint="eastAsia"/>
        </w:rPr>
        <w:t>いくとともに、当日会場にて配布する各世帯宛の金券については、若干の金額アップを検討していく</w:t>
      </w:r>
      <w:r>
        <w:rPr>
          <w:rFonts w:ascii="HG丸ｺﾞｼｯｸM-PRO" w:eastAsia="HG丸ｺﾞｼｯｸM-PRO" w:hAnsi="HG丸ｺﾞｼｯｸM-PRO" w:hint="eastAsia"/>
        </w:rPr>
        <w:t>旨、提案し了承されました。</w:t>
      </w:r>
    </w:p>
    <w:p w14:paraId="5201D8B8" w14:textId="53FBC687" w:rsidR="00530252" w:rsidRPr="00EE2199" w:rsidRDefault="00716F67" w:rsidP="00F15F8B">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8240" behindDoc="0" locked="0" layoutInCell="1" allowOverlap="1" wp14:anchorId="14E12AD4" wp14:editId="29190A20">
            <wp:simplePos x="0" y="0"/>
            <wp:positionH relativeFrom="margin">
              <wp:posOffset>-3175</wp:posOffset>
            </wp:positionH>
            <wp:positionV relativeFrom="margin">
              <wp:posOffset>4091940</wp:posOffset>
            </wp:positionV>
            <wp:extent cx="4449445" cy="2505075"/>
            <wp:effectExtent l="0" t="0" r="8255" b="0"/>
            <wp:wrapNone/>
            <wp:docPr id="1075595367" name="図 1" descr="床, 屋内, 天井,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95367" name="図 1" descr="床, 屋内, 天井, テーブル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449445" cy="2505075"/>
                    </a:xfrm>
                    <a:prstGeom prst="rect">
                      <a:avLst/>
                    </a:prstGeom>
                  </pic:spPr>
                </pic:pic>
              </a:graphicData>
            </a:graphic>
            <wp14:sizeRelH relativeFrom="margin">
              <wp14:pctWidth>0</wp14:pctWidth>
            </wp14:sizeRelH>
            <wp14:sizeRelV relativeFrom="margin">
              <wp14:pctHeight>0</wp14:pctHeight>
            </wp14:sizeRelV>
          </wp:anchor>
        </w:drawing>
      </w:r>
      <w:r w:rsidR="007B5F75">
        <w:rPr>
          <w:rFonts w:ascii="HG丸ｺﾞｼｯｸM-PRO" w:eastAsia="HG丸ｺﾞｼｯｸM-PRO" w:hAnsi="HG丸ｺﾞｼｯｸM-PRO" w:hint="eastAsia"/>
          <w:noProof/>
        </w:rPr>
        <w:drawing>
          <wp:anchor distT="0" distB="0" distL="114300" distR="114300" simplePos="0" relativeHeight="251659264" behindDoc="0" locked="0" layoutInCell="1" allowOverlap="1" wp14:anchorId="568849E9" wp14:editId="6EF6EDC8">
            <wp:simplePos x="0" y="0"/>
            <wp:positionH relativeFrom="margin">
              <wp:posOffset>1894840</wp:posOffset>
            </wp:positionH>
            <wp:positionV relativeFrom="margin">
              <wp:posOffset>6703695</wp:posOffset>
            </wp:positionV>
            <wp:extent cx="4441411" cy="2495550"/>
            <wp:effectExtent l="0" t="0" r="0" b="0"/>
            <wp:wrapNone/>
            <wp:docPr id="94477305" name="図 2" descr="テーブルの周りに集まっている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7305" name="図 2" descr="テーブルの周りに集まっている人々&#10;&#10;中程度の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4441411" cy="2495550"/>
                    </a:xfrm>
                    <a:prstGeom prst="rect">
                      <a:avLst/>
                    </a:prstGeom>
                  </pic:spPr>
                </pic:pic>
              </a:graphicData>
            </a:graphic>
            <wp14:sizeRelH relativeFrom="margin">
              <wp14:pctWidth>0</wp14:pctWidth>
            </wp14:sizeRelH>
            <wp14:sizeRelV relativeFrom="margin">
              <wp14:pctHeight>0</wp14:pctHeight>
            </wp14:sizeRelV>
          </wp:anchor>
        </w:drawing>
      </w:r>
    </w:p>
    <w:sectPr w:rsidR="00530252" w:rsidRPr="00EE2199" w:rsidSect="00BA6879">
      <w:footerReference w:type="default" r:id="rId10"/>
      <w:pgSz w:w="11906" w:h="16838" w:code="9"/>
      <w:pgMar w:top="1134" w:right="1134" w:bottom="1134" w:left="1134" w:header="851" w:footer="992" w:gutter="0"/>
      <w:pgNumType w:fmt="numberInDash" w:start="0"/>
      <w:cols w:space="425"/>
      <w:titlePg/>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06A9" w14:textId="77777777" w:rsidR="007D1876" w:rsidRDefault="007D1876" w:rsidP="004B70E7">
      <w:r>
        <w:separator/>
      </w:r>
    </w:p>
  </w:endnote>
  <w:endnote w:type="continuationSeparator" w:id="0">
    <w:p w14:paraId="1269E5E7" w14:textId="77777777" w:rsidR="007D1876" w:rsidRDefault="007D1876" w:rsidP="004B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956056"/>
      <w:docPartObj>
        <w:docPartGallery w:val="Page Numbers (Bottom of Page)"/>
        <w:docPartUnique/>
      </w:docPartObj>
    </w:sdtPr>
    <w:sdtContent>
      <w:p w14:paraId="0970E53E" w14:textId="5B87A592" w:rsidR="00F532FE" w:rsidRDefault="00000000" w:rsidP="00F532FE">
        <w:pPr>
          <w:pStyle w:val="a5"/>
          <w:jc w:val="center"/>
        </w:pPr>
      </w:p>
    </w:sdtContent>
  </w:sdt>
  <w:p w14:paraId="4B1724A9" w14:textId="77777777" w:rsidR="001A3DDC" w:rsidRDefault="001A3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A9561" w14:textId="77777777" w:rsidR="007D1876" w:rsidRDefault="007D1876" w:rsidP="004B70E7">
      <w:r>
        <w:separator/>
      </w:r>
    </w:p>
  </w:footnote>
  <w:footnote w:type="continuationSeparator" w:id="0">
    <w:p w14:paraId="69208AE2" w14:textId="77777777" w:rsidR="007D1876" w:rsidRDefault="007D1876" w:rsidP="004B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41C92"/>
    <w:multiLevelType w:val="hybridMultilevel"/>
    <w:tmpl w:val="7CC4060E"/>
    <w:lvl w:ilvl="0" w:tplc="0409000F">
      <w:start w:val="1"/>
      <w:numFmt w:val="decimal"/>
      <w:lvlText w:val="%1."/>
      <w:lvlJc w:val="left"/>
      <w:pPr>
        <w:ind w:left="651" w:hanging="440"/>
      </w:p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36904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840"/>
  <w:drawingGridHorizontalSpacing w:val="179"/>
  <w:drawingGridVerticalSpacing w:val="179"/>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A"/>
    <w:rsid w:val="00007E48"/>
    <w:rsid w:val="00012538"/>
    <w:rsid w:val="000170D6"/>
    <w:rsid w:val="0004238A"/>
    <w:rsid w:val="00067046"/>
    <w:rsid w:val="0007585D"/>
    <w:rsid w:val="00075EB2"/>
    <w:rsid w:val="00096388"/>
    <w:rsid w:val="00096CF4"/>
    <w:rsid w:val="000A03AE"/>
    <w:rsid w:val="000A3A43"/>
    <w:rsid w:val="000C52F2"/>
    <w:rsid w:val="000C720C"/>
    <w:rsid w:val="001036A4"/>
    <w:rsid w:val="00127D09"/>
    <w:rsid w:val="00131CAB"/>
    <w:rsid w:val="001423C0"/>
    <w:rsid w:val="00145AB2"/>
    <w:rsid w:val="00155959"/>
    <w:rsid w:val="001725E1"/>
    <w:rsid w:val="0017328D"/>
    <w:rsid w:val="00173C8D"/>
    <w:rsid w:val="0019192A"/>
    <w:rsid w:val="001A3DDC"/>
    <w:rsid w:val="001C5264"/>
    <w:rsid w:val="001C5E82"/>
    <w:rsid w:val="001E3173"/>
    <w:rsid w:val="00206CB0"/>
    <w:rsid w:val="00212A5D"/>
    <w:rsid w:val="002214CE"/>
    <w:rsid w:val="00223153"/>
    <w:rsid w:val="00226229"/>
    <w:rsid w:val="00233116"/>
    <w:rsid w:val="00233B7C"/>
    <w:rsid w:val="00265361"/>
    <w:rsid w:val="00271359"/>
    <w:rsid w:val="00272081"/>
    <w:rsid w:val="00272FBD"/>
    <w:rsid w:val="0027428E"/>
    <w:rsid w:val="0028787E"/>
    <w:rsid w:val="002924B7"/>
    <w:rsid w:val="002A17C6"/>
    <w:rsid w:val="002A69AB"/>
    <w:rsid w:val="002B2088"/>
    <w:rsid w:val="002C76D4"/>
    <w:rsid w:val="002F31EE"/>
    <w:rsid w:val="002F7831"/>
    <w:rsid w:val="00301F29"/>
    <w:rsid w:val="003024A0"/>
    <w:rsid w:val="00305B04"/>
    <w:rsid w:val="00306FA1"/>
    <w:rsid w:val="00320C11"/>
    <w:rsid w:val="0032380F"/>
    <w:rsid w:val="00324B93"/>
    <w:rsid w:val="003255FD"/>
    <w:rsid w:val="003279DB"/>
    <w:rsid w:val="0033018A"/>
    <w:rsid w:val="00333AE4"/>
    <w:rsid w:val="00345CCA"/>
    <w:rsid w:val="0035045A"/>
    <w:rsid w:val="00356814"/>
    <w:rsid w:val="00377ED8"/>
    <w:rsid w:val="003869CA"/>
    <w:rsid w:val="00390D5B"/>
    <w:rsid w:val="003A40C4"/>
    <w:rsid w:val="003D499E"/>
    <w:rsid w:val="003E23C0"/>
    <w:rsid w:val="003E34E0"/>
    <w:rsid w:val="003E5BC8"/>
    <w:rsid w:val="003E6169"/>
    <w:rsid w:val="003F7034"/>
    <w:rsid w:val="00401080"/>
    <w:rsid w:val="00414CEE"/>
    <w:rsid w:val="00421559"/>
    <w:rsid w:val="0042564D"/>
    <w:rsid w:val="004276FA"/>
    <w:rsid w:val="0044043A"/>
    <w:rsid w:val="00440A15"/>
    <w:rsid w:val="00454BA5"/>
    <w:rsid w:val="00457361"/>
    <w:rsid w:val="00466CA1"/>
    <w:rsid w:val="004757A6"/>
    <w:rsid w:val="00482180"/>
    <w:rsid w:val="00492F40"/>
    <w:rsid w:val="0049745F"/>
    <w:rsid w:val="004B19BA"/>
    <w:rsid w:val="004B6CB5"/>
    <w:rsid w:val="004B70E7"/>
    <w:rsid w:val="004D0EDF"/>
    <w:rsid w:val="004E03EF"/>
    <w:rsid w:val="004E0F4E"/>
    <w:rsid w:val="004F7C8E"/>
    <w:rsid w:val="00512C50"/>
    <w:rsid w:val="00530252"/>
    <w:rsid w:val="00552639"/>
    <w:rsid w:val="005554F7"/>
    <w:rsid w:val="00556CEB"/>
    <w:rsid w:val="00561532"/>
    <w:rsid w:val="00566D00"/>
    <w:rsid w:val="0057412A"/>
    <w:rsid w:val="00586477"/>
    <w:rsid w:val="00586EAF"/>
    <w:rsid w:val="00587A12"/>
    <w:rsid w:val="00593CC3"/>
    <w:rsid w:val="005B2E88"/>
    <w:rsid w:val="005D0B90"/>
    <w:rsid w:val="005D5F0C"/>
    <w:rsid w:val="005E165B"/>
    <w:rsid w:val="005E16A3"/>
    <w:rsid w:val="005E1B44"/>
    <w:rsid w:val="005F2C9A"/>
    <w:rsid w:val="006003EF"/>
    <w:rsid w:val="00607D8F"/>
    <w:rsid w:val="00621A7B"/>
    <w:rsid w:val="00624F93"/>
    <w:rsid w:val="00644A2C"/>
    <w:rsid w:val="006727A2"/>
    <w:rsid w:val="00684B46"/>
    <w:rsid w:val="006B3441"/>
    <w:rsid w:val="006B597B"/>
    <w:rsid w:val="006D7645"/>
    <w:rsid w:val="006E091C"/>
    <w:rsid w:val="006F629B"/>
    <w:rsid w:val="00703AF1"/>
    <w:rsid w:val="00710CC6"/>
    <w:rsid w:val="00714057"/>
    <w:rsid w:val="007155D5"/>
    <w:rsid w:val="00716F67"/>
    <w:rsid w:val="00727455"/>
    <w:rsid w:val="00731F13"/>
    <w:rsid w:val="007801CF"/>
    <w:rsid w:val="00790615"/>
    <w:rsid w:val="00792D16"/>
    <w:rsid w:val="00796DA1"/>
    <w:rsid w:val="007A2272"/>
    <w:rsid w:val="007A5D6C"/>
    <w:rsid w:val="007A6E2E"/>
    <w:rsid w:val="007B540C"/>
    <w:rsid w:val="007B5F75"/>
    <w:rsid w:val="007B74B1"/>
    <w:rsid w:val="007C0DEE"/>
    <w:rsid w:val="007C1A34"/>
    <w:rsid w:val="007C5ADA"/>
    <w:rsid w:val="007D1876"/>
    <w:rsid w:val="007E3E53"/>
    <w:rsid w:val="007F3509"/>
    <w:rsid w:val="007F601C"/>
    <w:rsid w:val="007F7A14"/>
    <w:rsid w:val="00807522"/>
    <w:rsid w:val="0081366F"/>
    <w:rsid w:val="008143CE"/>
    <w:rsid w:val="00821DC6"/>
    <w:rsid w:val="0082325A"/>
    <w:rsid w:val="008244BE"/>
    <w:rsid w:val="00832B1A"/>
    <w:rsid w:val="00841E3F"/>
    <w:rsid w:val="00860E46"/>
    <w:rsid w:val="00867ED0"/>
    <w:rsid w:val="00870C1F"/>
    <w:rsid w:val="00871C72"/>
    <w:rsid w:val="008925C5"/>
    <w:rsid w:val="008953BD"/>
    <w:rsid w:val="008B417C"/>
    <w:rsid w:val="008C5646"/>
    <w:rsid w:val="008C6DA8"/>
    <w:rsid w:val="008D4485"/>
    <w:rsid w:val="008E335D"/>
    <w:rsid w:val="008F155F"/>
    <w:rsid w:val="008F39A9"/>
    <w:rsid w:val="00901CCB"/>
    <w:rsid w:val="009038AF"/>
    <w:rsid w:val="00911C9B"/>
    <w:rsid w:val="00915C2A"/>
    <w:rsid w:val="00932DCE"/>
    <w:rsid w:val="009358BA"/>
    <w:rsid w:val="00956003"/>
    <w:rsid w:val="00956493"/>
    <w:rsid w:val="00964D92"/>
    <w:rsid w:val="0097395F"/>
    <w:rsid w:val="00982DFA"/>
    <w:rsid w:val="00991574"/>
    <w:rsid w:val="009C32BC"/>
    <w:rsid w:val="009C50BB"/>
    <w:rsid w:val="009D181D"/>
    <w:rsid w:val="009D2F19"/>
    <w:rsid w:val="009D336D"/>
    <w:rsid w:val="009E1E81"/>
    <w:rsid w:val="00A02074"/>
    <w:rsid w:val="00A107DE"/>
    <w:rsid w:val="00A12BC5"/>
    <w:rsid w:val="00A15889"/>
    <w:rsid w:val="00A15EB1"/>
    <w:rsid w:val="00A16B87"/>
    <w:rsid w:val="00A666EA"/>
    <w:rsid w:val="00A76798"/>
    <w:rsid w:val="00A810C1"/>
    <w:rsid w:val="00A83A74"/>
    <w:rsid w:val="00A87D0E"/>
    <w:rsid w:val="00A90165"/>
    <w:rsid w:val="00A946CC"/>
    <w:rsid w:val="00AA554B"/>
    <w:rsid w:val="00AD2FEE"/>
    <w:rsid w:val="00AD5AFD"/>
    <w:rsid w:val="00AE2D70"/>
    <w:rsid w:val="00AE75BA"/>
    <w:rsid w:val="00AF4CE6"/>
    <w:rsid w:val="00B1107E"/>
    <w:rsid w:val="00B12F95"/>
    <w:rsid w:val="00B27EDC"/>
    <w:rsid w:val="00B31B22"/>
    <w:rsid w:val="00B40F71"/>
    <w:rsid w:val="00B43114"/>
    <w:rsid w:val="00B43568"/>
    <w:rsid w:val="00B60CED"/>
    <w:rsid w:val="00B65B47"/>
    <w:rsid w:val="00B72A15"/>
    <w:rsid w:val="00B906EE"/>
    <w:rsid w:val="00BA2025"/>
    <w:rsid w:val="00BA6166"/>
    <w:rsid w:val="00BA6879"/>
    <w:rsid w:val="00BB4E21"/>
    <w:rsid w:val="00BC684F"/>
    <w:rsid w:val="00BC75EB"/>
    <w:rsid w:val="00BD6A3B"/>
    <w:rsid w:val="00BD74B3"/>
    <w:rsid w:val="00BE399F"/>
    <w:rsid w:val="00BF5C9C"/>
    <w:rsid w:val="00BF6F5A"/>
    <w:rsid w:val="00C01795"/>
    <w:rsid w:val="00C07028"/>
    <w:rsid w:val="00C2042E"/>
    <w:rsid w:val="00C446DE"/>
    <w:rsid w:val="00C45627"/>
    <w:rsid w:val="00C469D9"/>
    <w:rsid w:val="00C51199"/>
    <w:rsid w:val="00C81FE2"/>
    <w:rsid w:val="00C863AF"/>
    <w:rsid w:val="00CC218B"/>
    <w:rsid w:val="00CC39DB"/>
    <w:rsid w:val="00CD2948"/>
    <w:rsid w:val="00CD78CC"/>
    <w:rsid w:val="00CE701C"/>
    <w:rsid w:val="00CE734E"/>
    <w:rsid w:val="00CF205E"/>
    <w:rsid w:val="00D11088"/>
    <w:rsid w:val="00D202AA"/>
    <w:rsid w:val="00D21D6B"/>
    <w:rsid w:val="00D401B1"/>
    <w:rsid w:val="00D44698"/>
    <w:rsid w:val="00D52A20"/>
    <w:rsid w:val="00D7188A"/>
    <w:rsid w:val="00D71D45"/>
    <w:rsid w:val="00D736A7"/>
    <w:rsid w:val="00D742C0"/>
    <w:rsid w:val="00D771E4"/>
    <w:rsid w:val="00D80F8B"/>
    <w:rsid w:val="00D81255"/>
    <w:rsid w:val="00DA1760"/>
    <w:rsid w:val="00DA3B61"/>
    <w:rsid w:val="00DB12FD"/>
    <w:rsid w:val="00DB2039"/>
    <w:rsid w:val="00DC1C3D"/>
    <w:rsid w:val="00DE6A75"/>
    <w:rsid w:val="00DF18B3"/>
    <w:rsid w:val="00DF35C6"/>
    <w:rsid w:val="00DF6631"/>
    <w:rsid w:val="00E002CD"/>
    <w:rsid w:val="00E0031F"/>
    <w:rsid w:val="00E02CF3"/>
    <w:rsid w:val="00E069D4"/>
    <w:rsid w:val="00E170FD"/>
    <w:rsid w:val="00E26905"/>
    <w:rsid w:val="00E33408"/>
    <w:rsid w:val="00E45190"/>
    <w:rsid w:val="00E5458B"/>
    <w:rsid w:val="00E63940"/>
    <w:rsid w:val="00E721ED"/>
    <w:rsid w:val="00E72A23"/>
    <w:rsid w:val="00E800B3"/>
    <w:rsid w:val="00E92AE5"/>
    <w:rsid w:val="00E9536A"/>
    <w:rsid w:val="00E9616A"/>
    <w:rsid w:val="00E96AF5"/>
    <w:rsid w:val="00EB7850"/>
    <w:rsid w:val="00EC1914"/>
    <w:rsid w:val="00ED636B"/>
    <w:rsid w:val="00EE2199"/>
    <w:rsid w:val="00EE25DF"/>
    <w:rsid w:val="00EE343B"/>
    <w:rsid w:val="00EE3920"/>
    <w:rsid w:val="00EE4108"/>
    <w:rsid w:val="00EF35AF"/>
    <w:rsid w:val="00F10C14"/>
    <w:rsid w:val="00F136A1"/>
    <w:rsid w:val="00F15F8B"/>
    <w:rsid w:val="00F2279A"/>
    <w:rsid w:val="00F27CDF"/>
    <w:rsid w:val="00F43638"/>
    <w:rsid w:val="00F43D11"/>
    <w:rsid w:val="00F508A8"/>
    <w:rsid w:val="00F532FE"/>
    <w:rsid w:val="00F5578F"/>
    <w:rsid w:val="00F612E8"/>
    <w:rsid w:val="00F63D24"/>
    <w:rsid w:val="00F81CC0"/>
    <w:rsid w:val="00FA3AAD"/>
    <w:rsid w:val="00FA5EE4"/>
    <w:rsid w:val="00FA6477"/>
    <w:rsid w:val="00FB3A14"/>
    <w:rsid w:val="00FE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694C8"/>
  <w15:docId w15:val="{D8FED752-F3D5-4047-925E-F67DEFD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E2E"/>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0E7"/>
    <w:pPr>
      <w:tabs>
        <w:tab w:val="center" w:pos="4252"/>
        <w:tab w:val="right" w:pos="8504"/>
      </w:tabs>
      <w:snapToGrid w:val="0"/>
    </w:pPr>
  </w:style>
  <w:style w:type="character" w:customStyle="1" w:styleId="a4">
    <w:name w:val="ヘッダー (文字)"/>
    <w:basedOn w:val="a0"/>
    <w:link w:val="a3"/>
    <w:uiPriority w:val="99"/>
    <w:rsid w:val="004B70E7"/>
    <w:rPr>
      <w:rFonts w:ascii="ＭＳ 明朝" w:eastAsia="ＭＳ 明朝"/>
      <w:sz w:val="22"/>
    </w:rPr>
  </w:style>
  <w:style w:type="paragraph" w:styleId="a5">
    <w:name w:val="footer"/>
    <w:basedOn w:val="a"/>
    <w:link w:val="a6"/>
    <w:uiPriority w:val="99"/>
    <w:unhideWhenUsed/>
    <w:rsid w:val="004B70E7"/>
    <w:pPr>
      <w:tabs>
        <w:tab w:val="center" w:pos="4252"/>
        <w:tab w:val="right" w:pos="8504"/>
      </w:tabs>
      <w:snapToGrid w:val="0"/>
    </w:pPr>
  </w:style>
  <w:style w:type="character" w:customStyle="1" w:styleId="a6">
    <w:name w:val="フッター (文字)"/>
    <w:basedOn w:val="a0"/>
    <w:link w:val="a5"/>
    <w:uiPriority w:val="99"/>
    <w:rsid w:val="004B70E7"/>
    <w:rPr>
      <w:rFonts w:ascii="ＭＳ 明朝" w:eastAsia="ＭＳ 明朝"/>
      <w:sz w:val="22"/>
    </w:rPr>
  </w:style>
  <w:style w:type="character" w:styleId="a7">
    <w:name w:val="annotation reference"/>
    <w:basedOn w:val="a0"/>
    <w:uiPriority w:val="99"/>
    <w:semiHidden/>
    <w:unhideWhenUsed/>
    <w:rsid w:val="00233B7C"/>
    <w:rPr>
      <w:sz w:val="18"/>
      <w:szCs w:val="18"/>
    </w:rPr>
  </w:style>
  <w:style w:type="paragraph" w:styleId="a8">
    <w:name w:val="annotation text"/>
    <w:basedOn w:val="a"/>
    <w:link w:val="a9"/>
    <w:uiPriority w:val="99"/>
    <w:semiHidden/>
    <w:unhideWhenUsed/>
    <w:rsid w:val="00233B7C"/>
    <w:pPr>
      <w:jc w:val="left"/>
    </w:pPr>
  </w:style>
  <w:style w:type="character" w:customStyle="1" w:styleId="a9">
    <w:name w:val="コメント文字列 (文字)"/>
    <w:basedOn w:val="a0"/>
    <w:link w:val="a8"/>
    <w:uiPriority w:val="99"/>
    <w:semiHidden/>
    <w:rsid w:val="00233B7C"/>
    <w:rPr>
      <w:rFonts w:ascii="ＭＳ 明朝" w:eastAsia="ＭＳ 明朝"/>
      <w:sz w:val="22"/>
    </w:rPr>
  </w:style>
  <w:style w:type="paragraph" w:styleId="aa">
    <w:name w:val="annotation subject"/>
    <w:basedOn w:val="a8"/>
    <w:next w:val="a8"/>
    <w:link w:val="ab"/>
    <w:uiPriority w:val="99"/>
    <w:semiHidden/>
    <w:unhideWhenUsed/>
    <w:rsid w:val="00233B7C"/>
    <w:rPr>
      <w:b/>
      <w:bCs/>
    </w:rPr>
  </w:style>
  <w:style w:type="character" w:customStyle="1" w:styleId="ab">
    <w:name w:val="コメント内容 (文字)"/>
    <w:basedOn w:val="a9"/>
    <w:link w:val="aa"/>
    <w:uiPriority w:val="99"/>
    <w:semiHidden/>
    <w:rsid w:val="00233B7C"/>
    <w:rPr>
      <w:rFonts w:ascii="ＭＳ 明朝" w:eastAsia="ＭＳ 明朝"/>
      <w:b/>
      <w:bCs/>
      <w:sz w:val="22"/>
    </w:rPr>
  </w:style>
  <w:style w:type="paragraph" w:styleId="ac">
    <w:name w:val="Balloon Text"/>
    <w:basedOn w:val="a"/>
    <w:link w:val="ad"/>
    <w:uiPriority w:val="99"/>
    <w:semiHidden/>
    <w:unhideWhenUsed/>
    <w:rsid w:val="00233B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B7C"/>
    <w:rPr>
      <w:rFonts w:asciiTheme="majorHAnsi" w:eastAsiaTheme="majorEastAsia" w:hAnsiTheme="majorHAnsi" w:cstheme="majorBidi"/>
      <w:sz w:val="18"/>
      <w:szCs w:val="18"/>
    </w:rPr>
  </w:style>
  <w:style w:type="table" w:styleId="ae">
    <w:name w:val="Table Grid"/>
    <w:basedOn w:val="a1"/>
    <w:uiPriority w:val="39"/>
    <w:rsid w:val="0079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D4485"/>
    <w:pPr>
      <w:widowControl w:val="0"/>
      <w:jc w:val="both"/>
    </w:pPr>
    <w:rPr>
      <w:rFonts w:ascii="ＭＳ Ｐ明朝" w:eastAsia="ＭＳ Ｐ明朝"/>
      <w:sz w:val="22"/>
    </w:rPr>
  </w:style>
  <w:style w:type="paragraph" w:styleId="af0">
    <w:name w:val="Closing"/>
    <w:basedOn w:val="a"/>
    <w:link w:val="af1"/>
    <w:uiPriority w:val="99"/>
    <w:unhideWhenUsed/>
    <w:rsid w:val="007E3E53"/>
    <w:pPr>
      <w:jc w:val="right"/>
    </w:pPr>
    <w:rPr>
      <w:rFonts w:ascii="HG丸ｺﾞｼｯｸM-PRO" w:eastAsia="HG丸ｺﾞｼｯｸM-PRO" w:hAnsi="HG丸ｺﾞｼｯｸM-PRO"/>
    </w:rPr>
  </w:style>
  <w:style w:type="character" w:customStyle="1" w:styleId="af1">
    <w:name w:val="結語 (文字)"/>
    <w:basedOn w:val="a0"/>
    <w:link w:val="af0"/>
    <w:uiPriority w:val="99"/>
    <w:rsid w:val="007E3E53"/>
    <w:rPr>
      <w:rFonts w:ascii="HG丸ｺﾞｼｯｸM-PRO" w:eastAsia="HG丸ｺﾞｼｯｸM-PRO" w:hAnsi="HG丸ｺﾞｼｯｸM-PRO"/>
      <w:sz w:val="22"/>
    </w:rPr>
  </w:style>
  <w:style w:type="paragraph" w:styleId="af2">
    <w:name w:val="List Paragraph"/>
    <w:basedOn w:val="a"/>
    <w:uiPriority w:val="34"/>
    <w:qFormat/>
    <w:rsid w:val="00BA6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ike%20masaaki\Desktop\wordA4&#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5778-C727-4892-9B23-42216A4F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wordA4テンプレート.dotx</Template>
  <TotalTime>1425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koike masaaki</dc:creator>
  <cp:keywords/>
  <dc:description/>
  <cp:lastModifiedBy>正昭 小池</cp:lastModifiedBy>
  <cp:revision>37</cp:revision>
  <cp:lastPrinted>2020-09-04T01:08:00Z</cp:lastPrinted>
  <dcterms:created xsi:type="dcterms:W3CDTF">2023-05-14T03:08:00Z</dcterms:created>
  <dcterms:modified xsi:type="dcterms:W3CDTF">2024-06-12T01:32:00Z</dcterms:modified>
</cp:coreProperties>
</file>